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1" w:rsidRPr="00ED02C0" w:rsidRDefault="00852691">
      <w:pPr>
        <w:rPr>
          <w:b/>
          <w:sz w:val="28"/>
          <w:szCs w:val="28"/>
        </w:rPr>
      </w:pPr>
      <w:r w:rsidRPr="00ED02C0">
        <w:rPr>
          <w:b/>
          <w:sz w:val="28"/>
          <w:szCs w:val="28"/>
        </w:rPr>
        <w:t>Berufsgesetz für Sozialarbeit</w:t>
      </w:r>
    </w:p>
    <w:p w:rsidR="00852691" w:rsidRDefault="00852691"/>
    <w:p w:rsidR="00852691" w:rsidRDefault="00852691"/>
    <w:p w:rsidR="00852691" w:rsidRDefault="00852691" w:rsidP="00ED02C0">
      <w:pPr>
        <w:spacing w:line="360" w:lineRule="auto"/>
      </w:pPr>
      <w:r>
        <w:t xml:space="preserve">Bereits 2014 haben wir uns in einer Resolution für eine zeitgemäße Sozialarbeit für ein entsprechendes Berufsgesetz </w:t>
      </w:r>
      <w:r w:rsidR="0004556D">
        <w:t xml:space="preserve">für </w:t>
      </w:r>
      <w:proofErr w:type="spellStart"/>
      <w:r w:rsidR="0004556D">
        <w:t>SozialarbeiterInnen</w:t>
      </w:r>
      <w:proofErr w:type="spellEnd"/>
      <w:r w:rsidR="0004556D">
        <w:t xml:space="preserve"> </w:t>
      </w:r>
      <w:r>
        <w:t xml:space="preserve">ausgesprochen. Seither hat es manche Bemühungen in diese Richtung gegeben, jedoch ohne sichtbares Ergebnis. </w:t>
      </w:r>
    </w:p>
    <w:p w:rsidR="00852691" w:rsidRDefault="00852691" w:rsidP="00ED02C0">
      <w:pPr>
        <w:spacing w:line="360" w:lineRule="auto"/>
      </w:pPr>
    </w:p>
    <w:p w:rsidR="00852691" w:rsidRDefault="00852691" w:rsidP="00ED02C0">
      <w:pPr>
        <w:spacing w:line="360" w:lineRule="auto"/>
      </w:pPr>
      <w:r>
        <w:t xml:space="preserve">Im vergangenen Jahr ist dieser Missstand wieder besonders deutlich geworden. Als die </w:t>
      </w:r>
      <w:r w:rsidR="0004556D">
        <w:t>Gesundheitsberufe registriert wurden</w:t>
      </w:r>
      <w:r>
        <w:t xml:space="preserve">, war die Soziale Arbeit ausgenommen. Die Begründung lautete: Sie würden unter keinerlei gesetzlichen Bestimmungen fallen. </w:t>
      </w:r>
    </w:p>
    <w:p w:rsidR="00852691" w:rsidRDefault="00852691" w:rsidP="00ED02C0">
      <w:pPr>
        <w:spacing w:line="360" w:lineRule="auto"/>
      </w:pPr>
    </w:p>
    <w:p w:rsidR="00A522F5" w:rsidRDefault="00A522F5" w:rsidP="00ED02C0">
      <w:pPr>
        <w:spacing w:line="360" w:lineRule="auto"/>
      </w:pPr>
      <w:r>
        <w:t xml:space="preserve">Die gesetzliche Absicherung der Sozialen Arbeit mit einem Berufsgesetz für Sozialarbeit/Sozialpädagogik ist überfällig. </w:t>
      </w:r>
    </w:p>
    <w:p w:rsidR="00A522F5" w:rsidRDefault="00A522F5" w:rsidP="00ED02C0">
      <w:pPr>
        <w:spacing w:line="360" w:lineRule="auto"/>
      </w:pPr>
      <w:r>
        <w:t xml:space="preserve">Menschen, die durch ihre Berufswahl hauptberuflich in der Sozialen Arbeit tätig sind, müssen eine hohe Qualifikation mitbringen. Dazu gehört </w:t>
      </w:r>
      <w:r w:rsidR="00DD16B9">
        <w:t xml:space="preserve">ein </w:t>
      </w:r>
      <w:proofErr w:type="spellStart"/>
      <w:r w:rsidR="0004556D">
        <w:t>ein</w:t>
      </w:r>
      <w:proofErr w:type="spellEnd"/>
      <w:r w:rsidR="0004556D">
        <w:t xml:space="preserve"> Fachhochschulstudium, das neben </w:t>
      </w:r>
      <w:proofErr w:type="spellStart"/>
      <w:r w:rsidR="0004556D">
        <w:t>berusfsspezifischen</w:t>
      </w:r>
      <w:proofErr w:type="spellEnd"/>
      <w:r w:rsidR="00DD16B9">
        <w:t xml:space="preserve"> Inhalten (Methoden, Sozialarbeits-Wissenschaft etc.) Psychologie, Soziologie, Rechtsfächer etc. </w:t>
      </w:r>
      <w:proofErr w:type="gramStart"/>
      <w:r w:rsidR="00DD16B9">
        <w:t xml:space="preserve">beinhaltet  </w:t>
      </w:r>
      <w:r>
        <w:t>.</w:t>
      </w:r>
      <w:proofErr w:type="gramEnd"/>
      <w:r>
        <w:t xml:space="preserve"> Hinzu kommt noch ein hoher Anteil </w:t>
      </w:r>
      <w:r w:rsidR="00C612C8">
        <w:t xml:space="preserve">an Praxis und Selbstreflexion. </w:t>
      </w:r>
    </w:p>
    <w:p w:rsidR="00DD16B9" w:rsidRDefault="00DD16B9" w:rsidP="00ED02C0">
      <w:pPr>
        <w:spacing w:line="360" w:lineRule="auto"/>
      </w:pPr>
      <w:r>
        <w:t xml:space="preserve">Selbstverständlich arbeitet die Soziale Arbeit mit allen benachbarten Sozial- und Gesundheitsberufen zusammen. Die Praxis, </w:t>
      </w:r>
      <w:proofErr w:type="spellStart"/>
      <w:r>
        <w:t>SozialarbeiterInnen</w:t>
      </w:r>
      <w:proofErr w:type="spellEnd"/>
      <w:r>
        <w:t xml:space="preserve"> durch Personen mit kürzeren Ausbildungsprofilen bzw. einfach durch ‚Menschen mit sozialer Einstellung und Menschenverstand‘ zu ersetzen, ist im Interesse der Bevölkerung und der Berufsgruppe jedenfalls abzulehnen.</w:t>
      </w:r>
    </w:p>
    <w:p w:rsidR="00ED02C0" w:rsidRDefault="00ED02C0" w:rsidP="00ED02C0">
      <w:pPr>
        <w:spacing w:line="360" w:lineRule="auto"/>
      </w:pPr>
      <w:r>
        <w:t xml:space="preserve">Ein Berufsgesetz muss Qualitätsstandards festlegen, die Verschwiegenheitspflicht regeln, den Berufsschutz sichern, berufsethische Standards festlegen </w:t>
      </w:r>
      <w:proofErr w:type="spellStart"/>
      <w:r>
        <w:t>ect</w:t>
      </w:r>
      <w:proofErr w:type="spellEnd"/>
      <w:r>
        <w:t xml:space="preserve">. </w:t>
      </w:r>
    </w:p>
    <w:p w:rsidR="00C612C8" w:rsidRDefault="00C612C8" w:rsidP="00ED02C0">
      <w:pPr>
        <w:spacing w:line="360" w:lineRule="auto"/>
      </w:pPr>
    </w:p>
    <w:p w:rsidR="00C612C8" w:rsidRPr="00703A9E" w:rsidRDefault="00C612C8" w:rsidP="00ED02C0">
      <w:pPr>
        <w:spacing w:line="360" w:lineRule="auto"/>
        <w:rPr>
          <w:b/>
        </w:rPr>
      </w:pPr>
      <w:r w:rsidRPr="00703A9E">
        <w:rPr>
          <w:b/>
        </w:rPr>
        <w:t>Die 173. Vollversammlung der Arbeiterkammer Wien möge daher beschließen:</w:t>
      </w:r>
    </w:p>
    <w:p w:rsidR="00C612C8" w:rsidRDefault="00C612C8" w:rsidP="00ED02C0">
      <w:pPr>
        <w:spacing w:line="360" w:lineRule="auto"/>
      </w:pPr>
    </w:p>
    <w:p w:rsidR="00C612C8" w:rsidRPr="00703A9E" w:rsidRDefault="00703A9E" w:rsidP="00ED02C0">
      <w:pPr>
        <w:spacing w:line="360" w:lineRule="auto"/>
        <w:rPr>
          <w:b/>
        </w:rPr>
      </w:pPr>
      <w:r w:rsidRPr="00703A9E">
        <w:rPr>
          <w:b/>
        </w:rPr>
        <w:t xml:space="preserve">Die Vollversammlung der Arbeiterkammer Wien fordert von der Bundesregierung ein Berufsgesetz für Soziale Arbeit. </w:t>
      </w:r>
    </w:p>
    <w:p w:rsidR="00C612C8" w:rsidRPr="00703A9E" w:rsidRDefault="00C612C8" w:rsidP="00ED02C0">
      <w:pPr>
        <w:spacing w:line="360" w:lineRule="auto"/>
        <w:rPr>
          <w:b/>
        </w:rPr>
      </w:pPr>
      <w:bookmarkStart w:id="0" w:name="_GoBack"/>
      <w:bookmarkEnd w:id="0"/>
    </w:p>
    <w:p w:rsidR="00C612C8" w:rsidRDefault="00C612C8" w:rsidP="00ED02C0">
      <w:pPr>
        <w:spacing w:line="360" w:lineRule="auto"/>
      </w:pPr>
    </w:p>
    <w:sectPr w:rsidR="00C612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1"/>
    <w:rsid w:val="0004556D"/>
    <w:rsid w:val="00703A9E"/>
    <w:rsid w:val="00852691"/>
    <w:rsid w:val="00A522F5"/>
    <w:rsid w:val="00B44D80"/>
    <w:rsid w:val="00C612C8"/>
    <w:rsid w:val="00DD16B9"/>
    <w:rsid w:val="00ED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pbmus\Desktop\Norma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3EBCD-5B61-401F-B43E-1BEDFF2A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202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der Stadt Wien, MA 14 - ADV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iwpbmus</dc:creator>
  <cp:lastModifiedBy>iwpbmus</cp:lastModifiedBy>
  <cp:revision>2</cp:revision>
  <dcterms:created xsi:type="dcterms:W3CDTF">2019-10-16T12:02:00Z</dcterms:created>
  <dcterms:modified xsi:type="dcterms:W3CDTF">2019-10-16T12:02:00Z</dcterms:modified>
</cp:coreProperties>
</file>