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B0A" w:rsidRPr="001814F2" w:rsidRDefault="00AD3B0A">
      <w:pPr>
        <w:rPr>
          <w:b/>
          <w:sz w:val="28"/>
          <w:szCs w:val="28"/>
        </w:rPr>
      </w:pPr>
      <w:r w:rsidRPr="001814F2">
        <w:rPr>
          <w:b/>
          <w:sz w:val="28"/>
          <w:szCs w:val="28"/>
        </w:rPr>
        <w:t>Mitsprachmöglichkeit des Betriebsrates bei Umstrukturierungen verbessern</w:t>
      </w:r>
    </w:p>
    <w:p w:rsidR="00AD3B0A" w:rsidRDefault="00AD3B0A"/>
    <w:p w:rsidR="00AD3B0A" w:rsidRDefault="00AD3B0A"/>
    <w:p w:rsidR="00AD3B0A" w:rsidRDefault="00AD3B0A"/>
    <w:p w:rsidR="00AD3B0A" w:rsidRDefault="00AD3B0A" w:rsidP="001814F2">
      <w:pPr>
        <w:spacing w:line="360" w:lineRule="auto"/>
      </w:pPr>
      <w:r>
        <w:t xml:space="preserve">Betriebsänderungen sind Bestandteil  im Alltag des Betriebsrates. </w:t>
      </w:r>
      <w:r w:rsidR="004D355E">
        <w:t xml:space="preserve">Betriebsänderung ist  nicht nur Outsourcing von Betriebsteilen. Auch Neustrukturierungen bedeuten für die </w:t>
      </w:r>
      <w:proofErr w:type="spellStart"/>
      <w:r w:rsidR="004D355E">
        <w:t>MitarbeiterInnen</w:t>
      </w:r>
      <w:proofErr w:type="spellEnd"/>
      <w:r w:rsidR="004D355E">
        <w:t>, dass sich ihr Arbeitsalltag verändert. Sei es die Zusammenlegung von Betriebsteilen oder die Umwandlung von Einzelbüros in ein Großraumbüro. Die Auswirkung solcher Maß</w:t>
      </w:r>
      <w:r w:rsidR="004D5348">
        <w:t>nahmen auf das Betriebsklima kann</w:t>
      </w:r>
      <w:r w:rsidR="004D355E">
        <w:t xml:space="preserve"> enorm sein und auch für die ökonomische Entwicklung eines Betriebes bedeutsam werden. </w:t>
      </w:r>
    </w:p>
    <w:p w:rsidR="004D5348" w:rsidRDefault="004D5348" w:rsidP="001814F2">
      <w:pPr>
        <w:spacing w:line="360" w:lineRule="auto"/>
      </w:pPr>
      <w:r>
        <w:t>Zwar räumt das Gesetz dem Betriebsrat ein Informations- und Beratungsrecht ein. Seit 2011 gilt, dass die „Information zu  einem Zeitpunkt, in einer Weise und in einer inhaltlichen Ausgestaltung zu erfolgen hat, die dem Zweck angemessen sind und es dem Betriebsrat ermöglichen, die möglichen Auswirkungen der geplanten Maßnahme eingehend zu bewerten und eine Stellungnahme abzugeben“ Ob diese Stellungnahme jedoch berücksichtigt wird, oder mit freundlicher Ignoranz in der Schreibtischschublade verschwindet, bleibt der Betriebsleitung überlassen</w:t>
      </w:r>
      <w:r w:rsidR="001814F2">
        <w:t xml:space="preserve">. </w:t>
      </w:r>
    </w:p>
    <w:p w:rsidR="004D5348" w:rsidRDefault="004D5348" w:rsidP="001814F2">
      <w:pPr>
        <w:spacing w:line="360" w:lineRule="auto"/>
      </w:pPr>
      <w:r>
        <w:t xml:space="preserve">Eine wirkliche Parität der </w:t>
      </w:r>
      <w:proofErr w:type="gramStart"/>
      <w:r>
        <w:t>Mitbestimmung ,</w:t>
      </w:r>
      <w:proofErr w:type="gramEnd"/>
      <w:r>
        <w:t xml:space="preserve"> also eine gleichberechtigte Teilnahme am Entscheidungsprozess in wirtschaftlichen Ange</w:t>
      </w:r>
      <w:r w:rsidR="001814F2">
        <w:t xml:space="preserve">legenheiten, fehlt. </w:t>
      </w:r>
      <w:r>
        <w:t xml:space="preserve"> </w:t>
      </w:r>
    </w:p>
    <w:p w:rsidR="001814F2" w:rsidRDefault="001814F2" w:rsidP="001814F2">
      <w:pPr>
        <w:spacing w:line="360" w:lineRule="auto"/>
      </w:pPr>
    </w:p>
    <w:p w:rsidR="001814F2" w:rsidRDefault="001814F2" w:rsidP="001814F2">
      <w:pPr>
        <w:spacing w:line="360" w:lineRule="auto"/>
      </w:pPr>
      <w:r>
        <w:t xml:space="preserve">Es braucht zum einen eine verpflichtende Berücksichtigung der Stellungnahme des Betriebsrates, zum anderen eine </w:t>
      </w:r>
      <w:r w:rsidR="0077100B">
        <w:t xml:space="preserve">Erweiterung </w:t>
      </w:r>
      <w:r>
        <w:t xml:space="preserve">des Begriffs Betriebsänderung. Hinsichtlich der Stellungnahme sollte es ein klar strukturiertes Procedere geben, an dem sich die Verhandlungspartner orientieren können. In einem ausgewogenen Dialog sollte die Betriebsleitung nachvollziehbar begründen, wie die Stellungnahme des Betriebsrates berücksichtigt worden ist. </w:t>
      </w:r>
    </w:p>
    <w:p w:rsidR="0077100B" w:rsidRDefault="0077100B" w:rsidP="001814F2">
      <w:pPr>
        <w:spacing w:line="360" w:lineRule="auto"/>
      </w:pPr>
    </w:p>
    <w:p w:rsidR="0077100B" w:rsidRDefault="0077100B" w:rsidP="001814F2">
      <w:pPr>
        <w:spacing w:line="360" w:lineRule="auto"/>
      </w:pPr>
    </w:p>
    <w:p w:rsidR="003C543F" w:rsidRPr="0077100B" w:rsidRDefault="003C543F" w:rsidP="001814F2">
      <w:pPr>
        <w:spacing w:line="360" w:lineRule="auto"/>
        <w:rPr>
          <w:b/>
        </w:rPr>
      </w:pPr>
      <w:r w:rsidRPr="0077100B">
        <w:rPr>
          <w:b/>
        </w:rPr>
        <w:t xml:space="preserve">Die 173 </w:t>
      </w:r>
      <w:proofErr w:type="gramStart"/>
      <w:r w:rsidRPr="0077100B">
        <w:rPr>
          <w:b/>
        </w:rPr>
        <w:t>Vollversammlung der AK Wien möge</w:t>
      </w:r>
      <w:proofErr w:type="gramEnd"/>
      <w:r w:rsidRPr="0077100B">
        <w:rPr>
          <w:b/>
        </w:rPr>
        <w:t xml:space="preserve"> daher beschließen:</w:t>
      </w:r>
    </w:p>
    <w:p w:rsidR="003C543F" w:rsidRPr="0077100B" w:rsidRDefault="0077100B" w:rsidP="001814F2">
      <w:pPr>
        <w:spacing w:line="360" w:lineRule="auto"/>
        <w:rPr>
          <w:b/>
        </w:rPr>
      </w:pPr>
      <w:r w:rsidRPr="0077100B">
        <w:rPr>
          <w:b/>
        </w:rPr>
        <w:t>Die Arbeiterkammer Wien setzt sich für eine Erweiterung des Begriffs Betriebsänderung ein. Zudem fordert sie eine verpflichtende Berücksichtigung der Stellungnahme des Betriebsrat</w:t>
      </w:r>
      <w:r>
        <w:rPr>
          <w:b/>
        </w:rPr>
        <w:t>es</w:t>
      </w:r>
      <w:bookmarkStart w:id="0" w:name="_GoBack"/>
      <w:bookmarkEnd w:id="0"/>
      <w:r w:rsidRPr="0077100B">
        <w:rPr>
          <w:b/>
        </w:rPr>
        <w:t xml:space="preserve"> mit einem klaren Procedere. </w:t>
      </w:r>
    </w:p>
    <w:sectPr w:rsidR="003C543F" w:rsidRPr="007710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0A"/>
    <w:rsid w:val="001814F2"/>
    <w:rsid w:val="003C543F"/>
    <w:rsid w:val="004D355E"/>
    <w:rsid w:val="004D5348"/>
    <w:rsid w:val="0077100B"/>
    <w:rsid w:val="007C0219"/>
    <w:rsid w:val="00AD3B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pbmus\Desktop\Norm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270</Words>
  <Characters>1701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Magistrat der Stadt Wien, MA 14 - ADV</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iwpbmus</dc:creator>
  <cp:lastModifiedBy>iwpbmus</cp:lastModifiedBy>
  <cp:revision>1</cp:revision>
  <dcterms:created xsi:type="dcterms:W3CDTF">2019-10-15T10:33:00Z</dcterms:created>
  <dcterms:modified xsi:type="dcterms:W3CDTF">2019-10-15T11:42:00Z</dcterms:modified>
</cp:coreProperties>
</file>